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7F" w:rsidRDefault="00FE667F" w:rsidP="00CA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81320">
        <w:rPr>
          <w:rFonts w:ascii="Times New Roman" w:hAnsi="Times New Roman"/>
          <w:b/>
          <w:sz w:val="24"/>
          <w:szCs w:val="24"/>
        </w:rPr>
        <w:t>Игры с использованием колец</w:t>
      </w:r>
    </w:p>
    <w:p w:rsidR="00FE667F" w:rsidRDefault="00FE667F" w:rsidP="00CA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Су-Д</w:t>
      </w:r>
      <w:r w:rsidRPr="00B81320">
        <w:rPr>
          <w:rFonts w:ascii="Times New Roman" w:hAnsi="Times New Roman"/>
          <w:b/>
          <w:sz w:val="24"/>
          <w:szCs w:val="24"/>
        </w:rPr>
        <w:t>жок</w:t>
      </w:r>
    </w:p>
    <w:p w:rsidR="00FE667F" w:rsidRDefault="00FE667F" w:rsidP="00CA73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B81320">
        <w:rPr>
          <w:rFonts w:ascii="Times New Roman" w:hAnsi="Times New Roman"/>
          <w:b/>
          <w:i/>
          <w:sz w:val="24"/>
          <w:szCs w:val="24"/>
        </w:rPr>
        <w:t>Игра : «Чувствительные пальчики»</w:t>
      </w:r>
    </w:p>
    <w:p w:rsidR="00FE667F" w:rsidRDefault="00FE667F" w:rsidP="00B81320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</w:t>
      </w:r>
      <w:r w:rsidRPr="00B81320">
        <w:rPr>
          <w:rFonts w:ascii="Times New Roman" w:hAnsi="Times New Roman"/>
          <w:b/>
          <w:i/>
          <w:sz w:val="24"/>
          <w:szCs w:val="24"/>
        </w:rPr>
        <w:t>:</w:t>
      </w:r>
      <w:r w:rsidRPr="00B81320">
        <w:rPr>
          <w:rFonts w:ascii="Times New Roman" w:hAnsi="Times New Roman"/>
          <w:sz w:val="24"/>
          <w:szCs w:val="24"/>
        </w:rPr>
        <w:t xml:space="preserve"> кольца</w:t>
      </w:r>
      <w:r>
        <w:rPr>
          <w:rFonts w:ascii="Times New Roman" w:hAnsi="Times New Roman"/>
          <w:sz w:val="24"/>
          <w:szCs w:val="24"/>
        </w:rPr>
        <w:t xml:space="preserve"> Су-Джок, тканевая повязка на глаза.</w:t>
      </w: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Взрослый  одевает на свою руку (или макет) колечки.</w:t>
      </w: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  <w:r w:rsidRPr="00B81320"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ощупать образец и надеть колечки на свои пальчики.</w:t>
      </w: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игра направлена на развитие тактильной чувствительности, является элементом самомассажа, т.к. пружинящие свойства колец постоянно массируют пальчики ребенка.</w:t>
      </w: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Игра:</w:t>
      </w:r>
      <w:r w:rsidRPr="00DC48D0">
        <w:rPr>
          <w:rFonts w:ascii="Times New Roman" w:hAnsi="Times New Roman"/>
          <w:b/>
          <w:sz w:val="24"/>
          <w:szCs w:val="24"/>
        </w:rPr>
        <w:t xml:space="preserve"> </w:t>
      </w:r>
      <w:r w:rsidRPr="00DC48D0">
        <w:rPr>
          <w:rFonts w:ascii="Times New Roman" w:hAnsi="Times New Roman"/>
          <w:b/>
          <w:i/>
          <w:sz w:val="24"/>
          <w:szCs w:val="24"/>
        </w:rPr>
        <w:t>«Самый быстрый»</w:t>
      </w:r>
    </w:p>
    <w:p w:rsidR="00FE667F" w:rsidRPr="00DC48D0" w:rsidRDefault="00FE667F" w:rsidP="00B813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E667F" w:rsidRDefault="00FE667F" w:rsidP="00DC48D0">
      <w:pPr>
        <w:spacing w:after="24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DC48D0">
        <w:rPr>
          <w:rFonts w:ascii="Times New Roman" w:hAnsi="Times New Roman"/>
          <w:bCs/>
          <w:sz w:val="24"/>
          <w:szCs w:val="24"/>
          <w:lang w:eastAsia="ru-RU"/>
        </w:rPr>
        <w:t>В эту игру можно играть всей семьей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FE667F" w:rsidRDefault="00FE667F" w:rsidP="00DC48D0">
      <w:pPr>
        <w:spacing w:after="24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Материал: </w:t>
      </w:r>
      <w:r>
        <w:rPr>
          <w:rFonts w:ascii="Times New Roman" w:hAnsi="Times New Roman"/>
          <w:bCs/>
          <w:sz w:val="24"/>
          <w:szCs w:val="24"/>
          <w:lang w:eastAsia="ru-RU"/>
        </w:rPr>
        <w:t>набор резиночек, любой шумовой инструмент, набор карточек.</w:t>
      </w:r>
    </w:p>
    <w:p w:rsidR="00FE667F" w:rsidRDefault="00FE667F" w:rsidP="00DC48D0">
      <w:pPr>
        <w:spacing w:after="24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C48D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Задание</w:t>
      </w:r>
      <w:r w:rsidRPr="00DC48D0">
        <w:rPr>
          <w:rFonts w:ascii="Times New Roman" w:hAnsi="Times New Roman"/>
          <w:bCs/>
          <w:sz w:val="24"/>
          <w:szCs w:val="24"/>
          <w:lang w:eastAsia="ru-RU"/>
        </w:rPr>
        <w:t>: быстро и правильно одеть резиночки на свою руку согласно образцу и ударить в бубен.</w:t>
      </w:r>
    </w:p>
    <w:p w:rsidR="00FE667F" w:rsidRPr="00DC48D0" w:rsidRDefault="00FE667F" w:rsidP="00DC48D0">
      <w:pPr>
        <w:spacing w:after="24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Побеждает тот, кто наберет 5 фишек!</w:t>
      </w:r>
    </w:p>
    <w:p w:rsidR="00FE667F" w:rsidRPr="00DC48D0" w:rsidRDefault="00FE667F" w:rsidP="00DC48D0">
      <w:pPr>
        <w:spacing w:after="24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B8132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Pr="00DC48D0" w:rsidRDefault="00FE667F" w:rsidP="00DC48D0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E667F" w:rsidRPr="00426600" w:rsidRDefault="00FE667F" w:rsidP="00426600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426600">
        <w:rPr>
          <w:rFonts w:ascii="Times New Roman" w:hAnsi="Times New Roman"/>
          <w:b/>
          <w:i/>
          <w:sz w:val="24"/>
          <w:szCs w:val="24"/>
        </w:rPr>
        <w:t>Рекомендаци</w:t>
      </w:r>
      <w:r>
        <w:rPr>
          <w:rFonts w:ascii="Times New Roman" w:hAnsi="Times New Roman"/>
          <w:b/>
          <w:i/>
          <w:sz w:val="24"/>
          <w:szCs w:val="24"/>
        </w:rPr>
        <w:t>и к играм с цветными резинками</w:t>
      </w:r>
    </w:p>
    <w:p w:rsidR="00FE667F" w:rsidRDefault="00FE667F" w:rsidP="00AB0DF0">
      <w:pPr>
        <w:pStyle w:val="NoSpacing"/>
      </w:pPr>
    </w:p>
    <w:p w:rsidR="00FE667F" w:rsidRDefault="00FE667F" w:rsidP="0042660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26600">
        <w:rPr>
          <w:rFonts w:ascii="Times New Roman" w:hAnsi="Times New Roman"/>
          <w:sz w:val="24"/>
          <w:szCs w:val="24"/>
        </w:rPr>
        <w:t>ука</w:t>
      </w:r>
      <w:r>
        <w:rPr>
          <w:rFonts w:ascii="Times New Roman" w:hAnsi="Times New Roman"/>
          <w:sz w:val="24"/>
          <w:szCs w:val="24"/>
        </w:rPr>
        <w:t xml:space="preserve"> взрослого должна находиться на некотором расстоянии, только в этом случае может быть обеспечена зрительная гимнастика глаза, когда фокусировка изменяется с близкого расстояния вдаль и обратно несколько раз подряд;</w:t>
      </w:r>
    </w:p>
    <w:p w:rsidR="00FE667F" w:rsidRDefault="00FE667F" w:rsidP="0042660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E667F" w:rsidRDefault="00FE667F" w:rsidP="0042660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играх, следить за полным разгибанием пальцев;</w:t>
      </w:r>
    </w:p>
    <w:p w:rsidR="00FE667F" w:rsidRDefault="00FE667F" w:rsidP="0042660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42660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игре должны быть задействованы левая и правая рука в равной степени. </w:t>
      </w:r>
    </w:p>
    <w:p w:rsidR="00FE667F" w:rsidRDefault="00FE667F" w:rsidP="00AB0DF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AB0DF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AB0DF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Pr="00B81320" w:rsidRDefault="00FE667F" w:rsidP="00AB0DF0">
      <w:pPr>
        <w:pStyle w:val="NoSpacing"/>
        <w:rPr>
          <w:rFonts w:ascii="Times New Roman" w:hAnsi="Times New Roman"/>
          <w:sz w:val="24"/>
          <w:szCs w:val="24"/>
        </w:rPr>
      </w:pPr>
    </w:p>
    <w:p w:rsidR="00FE667F" w:rsidRDefault="00FE667F" w:rsidP="00AB0DF0">
      <w:pPr>
        <w:pStyle w:val="NoSpacing"/>
      </w:pPr>
      <w:r>
        <w:t xml:space="preserve">  </w:t>
      </w:r>
    </w:p>
    <w:p w:rsidR="00FE667F" w:rsidRDefault="00FE667F" w:rsidP="00AB0DF0">
      <w:pPr>
        <w:pStyle w:val="NoSpacing"/>
      </w:pPr>
      <w:r>
        <w:t xml:space="preserve">       </w:t>
      </w:r>
      <w:r w:rsidRPr="00592509">
        <w:rPr>
          <w:noProof/>
          <w:lang w:eastAsia="ru-RU"/>
        </w:rPr>
        <w:pict>
          <v:shape id="Рисунок 4" o:spid="_x0000_i1029" type="#_x0000_t75" style="width:216.75pt;height:105pt;visibility:visible">
            <v:imagedata r:id="rId7" o:title=""/>
          </v:shape>
        </w:pict>
      </w:r>
    </w:p>
    <w:p w:rsidR="00FE667F" w:rsidRDefault="00FE667F" w:rsidP="00AB0DF0">
      <w:pPr>
        <w:pStyle w:val="NoSpacing"/>
      </w:pPr>
    </w:p>
    <w:p w:rsidR="00FE667F" w:rsidRDefault="00FE667F" w:rsidP="00AB0DF0">
      <w:pPr>
        <w:pStyle w:val="NoSpacing"/>
      </w:pPr>
    </w:p>
    <w:p w:rsidR="00FE667F" w:rsidRDefault="00FE667F" w:rsidP="00AB0DF0">
      <w:pPr>
        <w:pStyle w:val="NoSpacing"/>
      </w:pPr>
    </w:p>
    <w:p w:rsidR="00FE667F" w:rsidRDefault="00FE667F" w:rsidP="00AB0DF0">
      <w:pPr>
        <w:pStyle w:val="NoSpacing"/>
      </w:pPr>
    </w:p>
    <w:p w:rsidR="00FE667F" w:rsidRDefault="00FE667F" w:rsidP="00AB0DF0">
      <w:pPr>
        <w:pStyle w:val="NoSpacing"/>
      </w:pPr>
    </w:p>
    <w:p w:rsidR="00FE667F" w:rsidRPr="00691C5F" w:rsidRDefault="00FE667F" w:rsidP="00D400C6">
      <w:pPr>
        <w:ind w:right="-520"/>
        <w:contextualSpacing/>
        <w:jc w:val="center"/>
        <w:rPr>
          <w:rFonts w:ascii="Times New Roman" w:hAnsi="Times New Roman"/>
          <w:color w:val="480048"/>
          <w:sz w:val="24"/>
          <w:szCs w:val="24"/>
        </w:rPr>
      </w:pPr>
      <w:r w:rsidRPr="00691C5F">
        <w:rPr>
          <w:rFonts w:ascii="Times New Roman" w:hAnsi="Times New Roman"/>
          <w:color w:val="480048"/>
          <w:sz w:val="24"/>
          <w:szCs w:val="24"/>
        </w:rPr>
        <w:t>Муниципальное бюджетное дошкольное образовательное учреждение</w:t>
      </w:r>
    </w:p>
    <w:p w:rsidR="00FE667F" w:rsidRPr="00691C5F" w:rsidRDefault="00FE667F" w:rsidP="00D400C6">
      <w:pPr>
        <w:ind w:right="-520"/>
        <w:contextualSpacing/>
        <w:jc w:val="center"/>
        <w:rPr>
          <w:rFonts w:ascii="Times New Roman" w:hAnsi="Times New Roman"/>
          <w:color w:val="480048"/>
          <w:sz w:val="24"/>
          <w:szCs w:val="24"/>
        </w:rPr>
      </w:pPr>
      <w:r w:rsidRPr="00691C5F">
        <w:rPr>
          <w:rFonts w:ascii="Times New Roman" w:hAnsi="Times New Roman"/>
          <w:color w:val="480048"/>
          <w:sz w:val="24"/>
          <w:szCs w:val="24"/>
        </w:rPr>
        <w:t xml:space="preserve">детский сад №32 «Дружные </w:t>
      </w:r>
      <w:r>
        <w:rPr>
          <w:rFonts w:ascii="Times New Roman" w:hAnsi="Times New Roman"/>
          <w:color w:val="480048"/>
          <w:sz w:val="24"/>
          <w:szCs w:val="24"/>
        </w:rPr>
        <w:t>р</w:t>
      </w:r>
      <w:r w:rsidRPr="00691C5F">
        <w:rPr>
          <w:rFonts w:ascii="Times New Roman" w:hAnsi="Times New Roman"/>
          <w:color w:val="480048"/>
          <w:sz w:val="24"/>
          <w:szCs w:val="24"/>
        </w:rPr>
        <w:t>ебята»</w:t>
      </w: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</w:p>
    <w:p w:rsidR="00FE667F" w:rsidRDefault="00FE667F" w:rsidP="008A7933">
      <w:pPr>
        <w:ind w:right="-520"/>
        <w:contextualSpacing/>
        <w:rPr>
          <w:rFonts w:ascii="Times New Roman" w:hAnsi="Times New Roman"/>
          <w:color w:val="000099"/>
          <w:sz w:val="20"/>
          <w:szCs w:val="20"/>
        </w:rPr>
      </w:pP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  <w:r>
        <w:rPr>
          <w:rFonts w:ascii="Times New Roman" w:hAnsi="Times New Roman"/>
          <w:color w:val="000099"/>
          <w:sz w:val="20"/>
          <w:szCs w:val="20"/>
        </w:rPr>
        <w:t xml:space="preserve">  </w:t>
      </w:r>
      <w:r w:rsidRPr="004D1443">
        <w:rPr>
          <w:rFonts w:ascii="Times New Roman" w:hAnsi="Times New Roman"/>
          <w:color w:val="000099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201.75pt;height:41.25pt" fillcolor="#9400ed" stroked="f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Times New Roman&quot;;font-size:32pt;font-weight:bold;v-text-kern:t" trim="t" fitpath="t" string="ЦВЕТНЫЕ"/>
          </v:shape>
        </w:pict>
      </w: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</w:p>
    <w:p w:rsidR="00FE667F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</w:p>
    <w:p w:rsidR="00FE667F" w:rsidRPr="00D400C6" w:rsidRDefault="00FE667F" w:rsidP="00D400C6">
      <w:pPr>
        <w:ind w:right="-520"/>
        <w:contextualSpacing/>
        <w:jc w:val="center"/>
        <w:rPr>
          <w:rFonts w:ascii="Times New Roman" w:hAnsi="Times New Roman"/>
          <w:color w:val="000099"/>
          <w:sz w:val="20"/>
          <w:szCs w:val="20"/>
        </w:rPr>
      </w:pPr>
      <w:r w:rsidRPr="004D1443">
        <w:rPr>
          <w:rFonts w:ascii="Times New Roman" w:hAnsi="Times New Roman"/>
          <w:color w:val="000099"/>
          <w:sz w:val="20"/>
          <w:szCs w:val="20"/>
        </w:rPr>
        <w:pict>
          <v:shape id="_x0000_i1031" type="#_x0000_t136" style="width:240.75pt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Times New Roman&quot;;font-size:32pt;font-weight:bold;v-text-kern:t" trim="t" fitpath="t" string="РЕЗИНОЧКИ"/>
          </v:shape>
        </w:pict>
      </w:r>
    </w:p>
    <w:p w:rsidR="00FE667F" w:rsidRDefault="00FE667F" w:rsidP="00AB0DF0">
      <w:pPr>
        <w:pStyle w:val="NoSpacing"/>
      </w:pPr>
    </w:p>
    <w:p w:rsidR="00FE667F" w:rsidRDefault="00FE667F" w:rsidP="00AB0DF0">
      <w:pPr>
        <w:pStyle w:val="NoSpacing"/>
      </w:pPr>
    </w:p>
    <w:p w:rsidR="00FE667F" w:rsidRDefault="00FE667F" w:rsidP="008A7933">
      <w:pPr>
        <w:pStyle w:val="NoSpacing"/>
        <w:ind w:left="851" w:right="-578"/>
      </w:pPr>
      <w:r w:rsidRPr="00592509">
        <w:rPr>
          <w:noProof/>
          <w:lang w:eastAsia="ru-RU"/>
        </w:rPr>
        <w:pict>
          <v:shape id="Рисунок 47" o:spid="_x0000_i1032" type="#_x0000_t75" alt="https://encrypted-tbn3.gstatic.com/images?q=tbn:ANd9GcTlnTkDgQZeYDBIqoYQK2mIZfpkP6eQoG4a1h3v8_-9XHMQsWvZOw" style="width:160.5pt;height:93pt;visibility:visible">
            <v:imagedata r:id="rId8" o:title=""/>
          </v:shape>
        </w:pict>
      </w:r>
    </w:p>
    <w:p w:rsidR="00FE667F" w:rsidRPr="0035340D" w:rsidRDefault="00FE667F" w:rsidP="0035340D">
      <w:pPr>
        <w:pStyle w:val="NoSpacing"/>
        <w:ind w:right="-578"/>
      </w:pPr>
    </w:p>
    <w:p w:rsidR="00FE667F" w:rsidRDefault="00FE667F" w:rsidP="00490166">
      <w:pPr>
        <w:shd w:val="clear" w:color="auto" w:fill="FFFFFF"/>
        <w:spacing w:before="240" w:after="240" w:line="360" w:lineRule="atLeast"/>
        <w:ind w:left="426" w:hanging="426"/>
        <w:jc w:val="center"/>
        <w:rPr>
          <w:rFonts w:ascii="Times New Roman" w:hAnsi="Times New Roman"/>
          <w:b/>
          <w:i/>
          <w:color w:val="660066"/>
          <w:sz w:val="28"/>
          <w:szCs w:val="28"/>
        </w:rPr>
      </w:pPr>
      <w:r w:rsidRPr="00D63694">
        <w:rPr>
          <w:rFonts w:ascii="Times New Roman" w:hAnsi="Times New Roman"/>
          <w:b/>
          <w:i/>
          <w:color w:val="660066"/>
          <w:sz w:val="28"/>
          <w:szCs w:val="28"/>
        </w:rPr>
        <w:t>«Игра - вещь полезная, игра с</w:t>
      </w:r>
      <w:r>
        <w:rPr>
          <w:rFonts w:ascii="Times New Roman" w:hAnsi="Times New Roman"/>
          <w:b/>
          <w:i/>
          <w:color w:val="660066"/>
          <w:sz w:val="28"/>
          <w:szCs w:val="28"/>
        </w:rPr>
        <w:t>о</w:t>
      </w:r>
      <w:r w:rsidRPr="00D63694">
        <w:rPr>
          <w:rFonts w:ascii="Times New Roman" w:hAnsi="Times New Roman"/>
          <w:b/>
          <w:i/>
          <w:color w:val="660066"/>
          <w:sz w:val="28"/>
          <w:szCs w:val="28"/>
        </w:rPr>
        <w:t xml:space="preserve"> взрослыми - вещь очень полезная, игра с родителями - вещь особо полезная!"</w:t>
      </w:r>
    </w:p>
    <w:p w:rsidR="00FE667F" w:rsidRDefault="00FE667F" w:rsidP="00691C5F">
      <w:pPr>
        <w:shd w:val="clear" w:color="auto" w:fill="FFFFFF"/>
        <w:spacing w:after="0" w:line="240" w:lineRule="auto"/>
        <w:ind w:left="425" w:hanging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1C5F">
        <w:rPr>
          <w:rFonts w:ascii="Times New Roman" w:hAnsi="Times New Roman"/>
          <w:b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691C5F">
        <w:rPr>
          <w:rFonts w:ascii="Times New Roman" w:hAnsi="Times New Roman"/>
          <w:b/>
          <w:color w:val="000000"/>
          <w:sz w:val="28"/>
          <w:szCs w:val="28"/>
        </w:rPr>
        <w:t xml:space="preserve"> дефектолог</w:t>
      </w:r>
    </w:p>
    <w:p w:rsidR="00FE667F" w:rsidRPr="00691C5F" w:rsidRDefault="00FE667F" w:rsidP="00691C5F">
      <w:pPr>
        <w:shd w:val="clear" w:color="auto" w:fill="FFFFFF"/>
        <w:spacing w:after="0" w:line="240" w:lineRule="auto"/>
        <w:ind w:left="425" w:hanging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Иванова О.А.</w:t>
      </w:r>
    </w:p>
    <w:p w:rsidR="00FE667F" w:rsidRDefault="00FE667F" w:rsidP="006F55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667F" w:rsidRDefault="00FE667F" w:rsidP="006F55AD">
      <w:pPr>
        <w:jc w:val="center"/>
        <w:rPr>
          <w:rFonts w:ascii="Times New Roman" w:hAnsi="Times New Roman"/>
          <w:b/>
          <w:sz w:val="24"/>
          <w:szCs w:val="24"/>
        </w:rPr>
      </w:pPr>
      <w:r w:rsidRPr="006F55AD">
        <w:rPr>
          <w:rFonts w:ascii="Times New Roman" w:hAnsi="Times New Roman"/>
          <w:b/>
          <w:sz w:val="24"/>
          <w:szCs w:val="24"/>
        </w:rPr>
        <w:t>Игры с использование «живых рук»</w:t>
      </w:r>
    </w:p>
    <w:p w:rsidR="00FE667F" w:rsidRPr="006F55AD" w:rsidRDefault="00FE667F" w:rsidP="006F55AD">
      <w:pPr>
        <w:rPr>
          <w:rFonts w:ascii="Times New Roman" w:hAnsi="Times New Roman"/>
          <w:b/>
          <w:sz w:val="24"/>
          <w:szCs w:val="24"/>
        </w:rPr>
      </w:pPr>
      <w:r w:rsidRPr="006F55AD">
        <w:rPr>
          <w:rFonts w:ascii="Times New Roman" w:hAnsi="Times New Roman"/>
          <w:b/>
          <w:sz w:val="24"/>
          <w:szCs w:val="24"/>
        </w:rPr>
        <w:t xml:space="preserve">         </w:t>
      </w:r>
      <w:r w:rsidRPr="00426600">
        <w:rPr>
          <w:rFonts w:ascii="Times New Roman" w:hAnsi="Times New Roman" w:cs="Aharoni"/>
          <w:b/>
          <w:i/>
          <w:sz w:val="24"/>
          <w:szCs w:val="24"/>
          <w:lang w:bidi="he-IL"/>
        </w:rPr>
        <w:t xml:space="preserve"> </w:t>
      </w:r>
      <w:r>
        <w:rPr>
          <w:rFonts w:ascii="Times New Roman" w:hAnsi="Times New Roman" w:cs="Aharoni"/>
          <w:b/>
          <w:i/>
          <w:sz w:val="24"/>
          <w:szCs w:val="24"/>
          <w:lang w:bidi="he-IL"/>
        </w:rPr>
        <w:t xml:space="preserve">    </w:t>
      </w:r>
      <w:r w:rsidRPr="00426600">
        <w:rPr>
          <w:rFonts w:ascii="Times New Roman" w:hAnsi="Times New Roman"/>
          <w:b/>
          <w:bCs/>
          <w:i/>
          <w:sz w:val="24"/>
          <w:szCs w:val="24"/>
        </w:rPr>
        <w:t>«Посмотри и повтори»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b/>
          <w:bCs/>
          <w:i/>
          <w:iCs/>
          <w:sz w:val="24"/>
          <w:szCs w:val="24"/>
        </w:rPr>
        <w:t>Материал:</w:t>
      </w:r>
      <w:r w:rsidRPr="004266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6600">
        <w:rPr>
          <w:rFonts w:ascii="Times New Roman" w:hAnsi="Times New Roman"/>
          <w:sz w:val="24"/>
          <w:szCs w:val="24"/>
        </w:rPr>
        <w:t>у  ребёнка и взрослого свой набор цветных резиночек.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sz w:val="24"/>
          <w:szCs w:val="24"/>
        </w:rPr>
        <w:t xml:space="preserve">  Взрослый   представляет детям некоторую композицию на своей руке.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b/>
          <w:bCs/>
          <w:i/>
          <w:iCs/>
          <w:sz w:val="24"/>
          <w:szCs w:val="24"/>
        </w:rPr>
        <w:t>Задание:</w:t>
      </w:r>
      <w:r w:rsidRPr="00426600">
        <w:rPr>
          <w:rFonts w:ascii="Times New Roman" w:hAnsi="Times New Roman"/>
          <w:sz w:val="24"/>
          <w:szCs w:val="24"/>
        </w:rPr>
        <w:t xml:space="preserve"> повторить показанную композицию правильно и быстро.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</w:p>
    <w:p w:rsidR="00FE667F" w:rsidRPr="00426600" w:rsidRDefault="00FE667F" w:rsidP="006F55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26600">
        <w:rPr>
          <w:rFonts w:ascii="Times New Roman" w:hAnsi="Times New Roman"/>
          <w:b/>
          <w:bCs/>
          <w:i/>
          <w:iCs/>
          <w:sz w:val="24"/>
          <w:szCs w:val="24"/>
        </w:rPr>
        <w:t>Варианты усложнения:</w:t>
      </w:r>
      <w:r w:rsidRPr="004266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6600">
        <w:rPr>
          <w:rFonts w:ascii="Times New Roman" w:hAnsi="Times New Roman"/>
          <w:sz w:val="24"/>
          <w:szCs w:val="24"/>
        </w:rPr>
        <w:t>время показа композиции ограничено;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600">
        <w:rPr>
          <w:rFonts w:ascii="Times New Roman" w:hAnsi="Times New Roman"/>
          <w:sz w:val="24"/>
          <w:szCs w:val="24"/>
        </w:rPr>
        <w:t>взрослый передвигает руку в пространстве с постоянной скоростью. При этом он может периодически останавливаться на мгновение (для фиксации взгляда);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600">
        <w:rPr>
          <w:rFonts w:ascii="Times New Roman" w:hAnsi="Times New Roman"/>
          <w:sz w:val="24"/>
          <w:szCs w:val="24"/>
        </w:rPr>
        <w:t>пальцы взрослого обязательно прямые, но форма кисти может изменяться;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6600">
        <w:rPr>
          <w:rFonts w:ascii="Times New Roman" w:hAnsi="Times New Roman"/>
          <w:sz w:val="24"/>
          <w:szCs w:val="24"/>
        </w:rPr>
        <w:t>взрослый представляет композицию на двух руках;</w:t>
      </w: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</w:p>
    <w:p w:rsidR="00FE667F" w:rsidRDefault="00FE667F" w:rsidP="006F55A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7D5C5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33" type="#_x0000_t75" style="width:148.5pt;height:101.25pt;visibility:visible">
            <v:imagedata r:id="rId9" o:title=""/>
          </v:shape>
        </w:pict>
      </w:r>
    </w:p>
    <w:p w:rsidR="00FE667F" w:rsidRDefault="00FE667F" w:rsidP="006F55AD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FE667F" w:rsidRDefault="00FE667F" w:rsidP="006F55AD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F55AD">
        <w:rPr>
          <w:rFonts w:ascii="Times New Roman" w:hAnsi="Times New Roman"/>
          <w:b/>
          <w:sz w:val="24"/>
          <w:szCs w:val="24"/>
        </w:rPr>
        <w:t>Игры с использованием «скульптурных» рук</w:t>
      </w:r>
    </w:p>
    <w:p w:rsidR="00FE667F" w:rsidRPr="006F55AD" w:rsidRDefault="00FE667F" w:rsidP="006F55AD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E667F" w:rsidRDefault="00FE667F" w:rsidP="006F55AD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26600">
        <w:rPr>
          <w:rFonts w:ascii="Times New Roman" w:hAnsi="Times New Roman" w:cs="Aharoni"/>
          <w:b/>
          <w:i/>
          <w:sz w:val="24"/>
          <w:szCs w:val="24"/>
          <w:lang w:bidi="he-IL"/>
        </w:rPr>
        <w:t xml:space="preserve">             </w:t>
      </w:r>
      <w:r w:rsidRPr="00426600">
        <w:rPr>
          <w:rFonts w:ascii="Times New Roman" w:hAnsi="Times New Roman"/>
          <w:b/>
          <w:bCs/>
          <w:i/>
          <w:sz w:val="24"/>
          <w:szCs w:val="24"/>
        </w:rPr>
        <w:t>«Учитель – ученик»</w:t>
      </w:r>
    </w:p>
    <w:p w:rsidR="00FE667F" w:rsidRPr="00426600" w:rsidRDefault="00FE667F" w:rsidP="006F55AD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b/>
          <w:bCs/>
          <w:i/>
          <w:iCs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600">
        <w:rPr>
          <w:rFonts w:ascii="Times New Roman" w:hAnsi="Times New Roman"/>
          <w:sz w:val="24"/>
          <w:szCs w:val="24"/>
        </w:rPr>
        <w:t xml:space="preserve"> «скул</w:t>
      </w:r>
      <w:r>
        <w:rPr>
          <w:rFonts w:ascii="Times New Roman" w:hAnsi="Times New Roman"/>
          <w:sz w:val="24"/>
          <w:szCs w:val="24"/>
        </w:rPr>
        <w:t xml:space="preserve">ьптурная» рука, </w:t>
      </w:r>
      <w:r w:rsidRPr="00426600">
        <w:rPr>
          <w:rFonts w:ascii="Times New Roman" w:hAnsi="Times New Roman"/>
          <w:sz w:val="24"/>
          <w:szCs w:val="24"/>
        </w:rPr>
        <w:t xml:space="preserve"> набор цветных резиночек.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sz w:val="24"/>
          <w:szCs w:val="24"/>
        </w:rPr>
        <w:t xml:space="preserve">                     </w:t>
      </w:r>
      <w:r w:rsidRPr="007D5C56">
        <w:rPr>
          <w:rFonts w:ascii="Times New Roman" w:hAnsi="Times New Roman"/>
          <w:noProof/>
          <w:sz w:val="24"/>
          <w:szCs w:val="24"/>
          <w:lang w:eastAsia="ru-RU"/>
        </w:rPr>
        <w:pict>
          <v:shape id="irc_mi" o:spid="_x0000_i1034" type="#_x0000_t75" alt="http://ds-391.nios.ru/images/p78_clip_image018.jpg" style="width:126.75pt;height:94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">
            <v:imagedata r:id="rId10" o:title="" croptop="-662f" cropbottom="-1010f" cropleft="-497f" cropright="-288f"/>
            <o:lock v:ext="edit" aspectratio="f"/>
          </v:shape>
        </w:pict>
      </w:r>
      <w:r w:rsidRPr="00426600">
        <w:rPr>
          <w:rFonts w:ascii="Times New Roman" w:hAnsi="Times New Roman"/>
          <w:b/>
          <w:bCs/>
          <w:i/>
          <w:iCs/>
          <w:sz w:val="24"/>
          <w:szCs w:val="24"/>
        </w:rPr>
        <w:t>Задание:</w:t>
      </w:r>
      <w:r w:rsidRPr="00426600">
        <w:rPr>
          <w:rFonts w:ascii="Times New Roman" w:hAnsi="Times New Roman"/>
          <w:sz w:val="24"/>
          <w:szCs w:val="24"/>
        </w:rPr>
        <w:t xml:space="preserve">  ребёнок и взрослый  друг для друга  является учителем  и учеником. Вначале взрослый  в роли учителя, используя «скульптурную» руку, создает вариант задания для ребенка (надевает цветные резиночки на «скульптурную» или свою </w:t>
      </w:r>
      <w:r>
        <w:rPr>
          <w:rFonts w:ascii="Times New Roman" w:hAnsi="Times New Roman"/>
          <w:sz w:val="24"/>
          <w:szCs w:val="24"/>
        </w:rPr>
        <w:t xml:space="preserve"> руку), р</w:t>
      </w:r>
      <w:r w:rsidRPr="00426600">
        <w:rPr>
          <w:rFonts w:ascii="Times New Roman" w:hAnsi="Times New Roman"/>
          <w:sz w:val="24"/>
          <w:szCs w:val="24"/>
        </w:rPr>
        <w:t>ебенок</w:t>
      </w:r>
      <w:r>
        <w:rPr>
          <w:rFonts w:ascii="Times New Roman" w:hAnsi="Times New Roman"/>
          <w:sz w:val="24"/>
          <w:szCs w:val="24"/>
        </w:rPr>
        <w:t xml:space="preserve"> повторяет композицию</w:t>
      </w:r>
      <w:r w:rsidRPr="00426600">
        <w:rPr>
          <w:rFonts w:ascii="Times New Roman" w:hAnsi="Times New Roman"/>
          <w:sz w:val="24"/>
          <w:szCs w:val="24"/>
        </w:rPr>
        <w:t xml:space="preserve"> на своей руке. Затем нао</w:t>
      </w:r>
      <w:r>
        <w:rPr>
          <w:rFonts w:ascii="Times New Roman" w:hAnsi="Times New Roman"/>
          <w:sz w:val="24"/>
          <w:szCs w:val="24"/>
        </w:rPr>
        <w:t>борот, ребенок является учителем</w:t>
      </w:r>
      <w:r w:rsidRPr="00426600">
        <w:rPr>
          <w:rFonts w:ascii="Times New Roman" w:hAnsi="Times New Roman"/>
          <w:sz w:val="24"/>
          <w:szCs w:val="24"/>
        </w:rPr>
        <w:t xml:space="preserve"> для взрослого.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</w:p>
    <w:p w:rsidR="00FE667F" w:rsidRPr="00426600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 w:rsidRPr="00426600">
        <w:rPr>
          <w:rFonts w:ascii="Times New Roman" w:hAnsi="Times New Roman"/>
          <w:b/>
          <w:bCs/>
          <w:i/>
          <w:iCs/>
          <w:sz w:val="24"/>
          <w:szCs w:val="24"/>
        </w:rPr>
        <w:t>Варианты усложнения:</w:t>
      </w:r>
      <w:r w:rsidRPr="004266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6600">
        <w:rPr>
          <w:rFonts w:ascii="Times New Roman" w:hAnsi="Times New Roman"/>
          <w:sz w:val="24"/>
          <w:szCs w:val="24"/>
        </w:rPr>
        <w:t xml:space="preserve">взрослый </w:t>
      </w:r>
      <w:r>
        <w:rPr>
          <w:rFonts w:ascii="Times New Roman" w:hAnsi="Times New Roman"/>
          <w:sz w:val="24"/>
          <w:szCs w:val="24"/>
        </w:rPr>
        <w:t>допускает ошибку при выполнении задания;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без зрительного контроля;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-выполнение по словесной инструкции;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изменилось?</w:t>
      </w:r>
    </w:p>
    <w:p w:rsidR="00FE667F" w:rsidRDefault="00FE667F" w:rsidP="006F55AD">
      <w:pPr>
        <w:spacing w:after="0"/>
        <w:rPr>
          <w:rFonts w:ascii="Times New Roman" w:hAnsi="Times New Roman"/>
          <w:sz w:val="24"/>
          <w:szCs w:val="24"/>
        </w:rPr>
      </w:pPr>
    </w:p>
    <w:p w:rsidR="00FE667F" w:rsidRPr="006F55AD" w:rsidRDefault="00FE667F" w:rsidP="006F55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55AD">
        <w:rPr>
          <w:rFonts w:ascii="Times New Roman" w:hAnsi="Times New Roman"/>
          <w:b/>
          <w:sz w:val="24"/>
          <w:szCs w:val="24"/>
        </w:rPr>
        <w:t>Игры с использованием «плоских» форм рук</w:t>
      </w:r>
    </w:p>
    <w:p w:rsidR="00FE667F" w:rsidRDefault="00FE667F" w:rsidP="006F55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  <w:r w:rsidRPr="00B81320">
        <w:rPr>
          <w:rFonts w:ascii="Times New Roman" w:hAnsi="Times New Roman"/>
          <w:b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bCs/>
          <w:sz w:val="24"/>
          <w:szCs w:val="24"/>
        </w:rPr>
        <w:t xml:space="preserve"> « плоская» форма руки, набор цветных резиночек ( можно использовать магнитную доску и цветные магнитики).</w:t>
      </w: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Взрослый представляет некоторую композицию на «плоской» руке в повороте под любым углом.</w:t>
      </w: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Задание:  </w:t>
      </w:r>
      <w:r>
        <w:rPr>
          <w:rFonts w:ascii="Times New Roman" w:hAnsi="Times New Roman"/>
          <w:bCs/>
          <w:sz w:val="24"/>
          <w:szCs w:val="24"/>
        </w:rPr>
        <w:t>повторить показанную композицию правильно и быстро.</w:t>
      </w: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Возвращаем руки в первоначальное положение и проверяем правильность выполнения.</w:t>
      </w:r>
    </w:p>
    <w:p w:rsidR="00FE667F" w:rsidRDefault="00FE667F" w:rsidP="00B81320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E667F" w:rsidRPr="00B81320" w:rsidRDefault="00FE667F" w:rsidP="00B81320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B81320">
        <w:rPr>
          <w:rFonts w:ascii="Times New Roman" w:hAnsi="Times New Roman"/>
          <w:b/>
          <w:bCs/>
          <w:i/>
          <w:sz w:val="24"/>
          <w:szCs w:val="24"/>
        </w:rPr>
        <w:t xml:space="preserve">Варианты усложнения:  </w:t>
      </w:r>
    </w:p>
    <w:p w:rsidR="00FE667F" w:rsidRDefault="00FE667F" w:rsidP="006F55AD">
      <w:pPr>
        <w:pStyle w:val="NoSpacing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-с поворотом через правое (левое плечо);</w:t>
      </w:r>
    </w:p>
    <w:p w:rsidR="00FE667F" w:rsidRDefault="00FE667F" w:rsidP="006F55AD">
      <w:pPr>
        <w:pStyle w:val="NoSpacing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- работать правой (левой)  рукой.</w:t>
      </w:r>
    </w:p>
    <w:p w:rsidR="00FE667F" w:rsidRPr="00B81320" w:rsidRDefault="00FE667F" w:rsidP="006F55AD">
      <w:pPr>
        <w:pStyle w:val="NoSpacing"/>
        <w:rPr>
          <w:rFonts w:ascii="Times New Roman" w:hAnsi="Times New Roman" w:cs="Aharoni"/>
          <w:sz w:val="24"/>
          <w:szCs w:val="24"/>
          <w:lang w:bidi="he-IL"/>
        </w:rPr>
      </w:pPr>
    </w:p>
    <w:p w:rsidR="00FE667F" w:rsidRPr="00B81320" w:rsidRDefault="00FE667F" w:rsidP="006F55AD">
      <w:pPr>
        <w:pStyle w:val="NoSpacing"/>
        <w:rPr>
          <w:rFonts w:ascii="Times New Roman" w:hAnsi="Times New Roman" w:cs="Aharoni"/>
          <w:sz w:val="24"/>
          <w:szCs w:val="24"/>
          <w:lang w:bidi="he-IL"/>
        </w:rPr>
      </w:pPr>
      <w:r w:rsidRPr="00426600">
        <w:rPr>
          <w:rFonts w:ascii="Times New Roman" w:hAnsi="Times New Roman" w:cs="Aharoni"/>
          <w:b/>
          <w:i/>
          <w:sz w:val="96"/>
          <w:szCs w:val="96"/>
          <w:lang w:bidi="he-IL"/>
        </w:rPr>
        <w:t xml:space="preserve">  </w:t>
      </w:r>
    </w:p>
    <w:p w:rsidR="00FE667F" w:rsidRDefault="00FE667F" w:rsidP="006F55AD">
      <w:pPr>
        <w:pStyle w:val="NoSpacing"/>
        <w:rPr>
          <w:rFonts w:ascii="Times New Roman" w:hAnsi="Times New Roman" w:cs="Aharoni"/>
          <w:color w:val="FF0066"/>
          <w:sz w:val="96"/>
          <w:szCs w:val="96"/>
          <w:lang w:bidi="he-IL"/>
        </w:rPr>
      </w:pPr>
      <w:r>
        <w:rPr>
          <w:rFonts w:ascii="Times New Roman" w:hAnsi="Times New Roman" w:cs="Aharoni"/>
          <w:color w:val="FF0066"/>
          <w:sz w:val="96"/>
          <w:szCs w:val="96"/>
          <w:lang w:bidi="he-IL"/>
        </w:rPr>
        <w:t xml:space="preserve">  </w:t>
      </w:r>
      <w:r w:rsidRPr="007D5C56">
        <w:rPr>
          <w:rFonts w:ascii="Times New Roman" w:hAnsi="Times New Roman" w:cs="Aharoni"/>
          <w:noProof/>
          <w:color w:val="FF0066"/>
          <w:sz w:val="96"/>
          <w:szCs w:val="96"/>
          <w:lang w:eastAsia="ru-RU" w:bidi="he-IL"/>
        </w:rPr>
        <w:pict>
          <v:shape id="_x0000_i1035" type="#_x0000_t75" style="width:184.5pt;height:111.75pt;visibility:visible">
            <v:imagedata r:id="rId11" o:title=""/>
          </v:shape>
        </w:pict>
      </w:r>
    </w:p>
    <w:p w:rsidR="00FE667F" w:rsidRDefault="00FE667F" w:rsidP="006F55AD">
      <w:pPr>
        <w:pStyle w:val="NoSpacing"/>
        <w:rPr>
          <w:rFonts w:ascii="Times New Roman" w:hAnsi="Times New Roman" w:cs="Aharoni"/>
          <w:color w:val="FF0066"/>
          <w:sz w:val="24"/>
          <w:szCs w:val="24"/>
          <w:lang w:bidi="he-IL"/>
        </w:rPr>
      </w:pPr>
    </w:p>
    <w:p w:rsidR="00FE667F" w:rsidRPr="00B81320" w:rsidRDefault="00FE667F" w:rsidP="006F55AD">
      <w:pPr>
        <w:pStyle w:val="NoSpacing"/>
        <w:rPr>
          <w:rFonts w:ascii="Times New Roman" w:hAnsi="Times New Roman" w:cs="Aharoni"/>
          <w:color w:val="FF0066"/>
          <w:sz w:val="24"/>
          <w:szCs w:val="24"/>
          <w:lang w:bidi="he-IL"/>
        </w:rPr>
      </w:pPr>
    </w:p>
    <w:sectPr w:rsidR="00FE667F" w:rsidRPr="00B81320" w:rsidSect="000C09D0">
      <w:pgSz w:w="16838" w:h="11906" w:orient="landscape"/>
      <w:pgMar w:top="1135" w:right="962" w:bottom="426" w:left="1134" w:header="567" w:footer="624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7F" w:rsidRDefault="00FE667F" w:rsidP="00E45FCC">
      <w:pPr>
        <w:spacing w:after="0" w:line="240" w:lineRule="auto"/>
      </w:pPr>
      <w:r>
        <w:separator/>
      </w:r>
    </w:p>
  </w:endnote>
  <w:endnote w:type="continuationSeparator" w:id="1">
    <w:p w:rsidR="00FE667F" w:rsidRDefault="00FE667F" w:rsidP="00E4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7F" w:rsidRDefault="00FE667F" w:rsidP="00E45FCC">
      <w:pPr>
        <w:spacing w:after="0" w:line="240" w:lineRule="auto"/>
      </w:pPr>
      <w:r>
        <w:separator/>
      </w:r>
    </w:p>
  </w:footnote>
  <w:footnote w:type="continuationSeparator" w:id="1">
    <w:p w:rsidR="00FE667F" w:rsidRDefault="00FE667F" w:rsidP="00E4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28B97384"/>
    <w:multiLevelType w:val="hybridMultilevel"/>
    <w:tmpl w:val="C518D256"/>
    <w:lvl w:ilvl="0" w:tplc="A5CC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FD2"/>
    <w:multiLevelType w:val="hybridMultilevel"/>
    <w:tmpl w:val="CFA2EE80"/>
    <w:lvl w:ilvl="0" w:tplc="A5CC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05013"/>
    <w:multiLevelType w:val="hybridMultilevel"/>
    <w:tmpl w:val="6FB03D42"/>
    <w:lvl w:ilvl="0" w:tplc="A5CC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3245C"/>
    <w:multiLevelType w:val="multilevel"/>
    <w:tmpl w:val="F3C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80FC5"/>
    <w:multiLevelType w:val="hybridMultilevel"/>
    <w:tmpl w:val="4B8A52AE"/>
    <w:lvl w:ilvl="0" w:tplc="A5CC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F5F7D"/>
    <w:multiLevelType w:val="hybridMultilevel"/>
    <w:tmpl w:val="3080137E"/>
    <w:lvl w:ilvl="0" w:tplc="A5CC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CC"/>
    <w:rsid w:val="00002957"/>
    <w:rsid w:val="000849D6"/>
    <w:rsid w:val="000C09D0"/>
    <w:rsid w:val="00141AAD"/>
    <w:rsid w:val="001A1720"/>
    <w:rsid w:val="001C6D74"/>
    <w:rsid w:val="00236ADF"/>
    <w:rsid w:val="002E4BA5"/>
    <w:rsid w:val="002F666F"/>
    <w:rsid w:val="0035340D"/>
    <w:rsid w:val="003E06B9"/>
    <w:rsid w:val="003E227C"/>
    <w:rsid w:val="00426600"/>
    <w:rsid w:val="00490166"/>
    <w:rsid w:val="004D1443"/>
    <w:rsid w:val="004F7DC8"/>
    <w:rsid w:val="005005A9"/>
    <w:rsid w:val="00505D7E"/>
    <w:rsid w:val="00532453"/>
    <w:rsid w:val="00544F13"/>
    <w:rsid w:val="00592509"/>
    <w:rsid w:val="00617461"/>
    <w:rsid w:val="00687087"/>
    <w:rsid w:val="00691C5F"/>
    <w:rsid w:val="006A74BB"/>
    <w:rsid w:val="006C39BF"/>
    <w:rsid w:val="006E394D"/>
    <w:rsid w:val="006F55AD"/>
    <w:rsid w:val="0079414E"/>
    <w:rsid w:val="007B66AE"/>
    <w:rsid w:val="007C6DFF"/>
    <w:rsid w:val="007D5C56"/>
    <w:rsid w:val="007E392D"/>
    <w:rsid w:val="007E73D0"/>
    <w:rsid w:val="007F5894"/>
    <w:rsid w:val="00803353"/>
    <w:rsid w:val="00864D1B"/>
    <w:rsid w:val="0088149B"/>
    <w:rsid w:val="008A6333"/>
    <w:rsid w:val="008A7933"/>
    <w:rsid w:val="008E59C4"/>
    <w:rsid w:val="008E5FEF"/>
    <w:rsid w:val="008F3365"/>
    <w:rsid w:val="009550F1"/>
    <w:rsid w:val="009E07CB"/>
    <w:rsid w:val="00A31E78"/>
    <w:rsid w:val="00A569C1"/>
    <w:rsid w:val="00A8611B"/>
    <w:rsid w:val="00A87656"/>
    <w:rsid w:val="00AB0DF0"/>
    <w:rsid w:val="00B70465"/>
    <w:rsid w:val="00B81320"/>
    <w:rsid w:val="00BD60C4"/>
    <w:rsid w:val="00C06ED3"/>
    <w:rsid w:val="00CA734F"/>
    <w:rsid w:val="00CE1BB0"/>
    <w:rsid w:val="00D02FC8"/>
    <w:rsid w:val="00D132E6"/>
    <w:rsid w:val="00D400C6"/>
    <w:rsid w:val="00D531CB"/>
    <w:rsid w:val="00D63694"/>
    <w:rsid w:val="00D6751E"/>
    <w:rsid w:val="00DA0CE1"/>
    <w:rsid w:val="00DC48D0"/>
    <w:rsid w:val="00DC56A3"/>
    <w:rsid w:val="00DC655C"/>
    <w:rsid w:val="00DF2BF0"/>
    <w:rsid w:val="00E0096B"/>
    <w:rsid w:val="00E1064C"/>
    <w:rsid w:val="00E140EC"/>
    <w:rsid w:val="00E42B0A"/>
    <w:rsid w:val="00E45FCC"/>
    <w:rsid w:val="00E712F3"/>
    <w:rsid w:val="00EE0AF7"/>
    <w:rsid w:val="00EF0BD3"/>
    <w:rsid w:val="00F01DC1"/>
    <w:rsid w:val="00F11880"/>
    <w:rsid w:val="00F55CD1"/>
    <w:rsid w:val="00F92917"/>
    <w:rsid w:val="00F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F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5FCC"/>
    <w:rPr>
      <w:rFonts w:cs="Times New Roman"/>
    </w:rPr>
  </w:style>
  <w:style w:type="paragraph" w:styleId="NoSpacing">
    <w:name w:val="No Spacing"/>
    <w:uiPriority w:val="99"/>
    <w:qFormat/>
    <w:rsid w:val="00AB0DF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2</Pages>
  <Words>493</Words>
  <Characters>2814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dcterms:created xsi:type="dcterms:W3CDTF">2014-03-14T18:54:00Z</dcterms:created>
  <dcterms:modified xsi:type="dcterms:W3CDTF">2025-05-13T12:00:00Z</dcterms:modified>
</cp:coreProperties>
</file>